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5BC5" w:rsidRDefault="00845BC5" w:rsidP="00095F66">
      <w:pPr>
        <w:pStyle w:val="a4"/>
        <w:spacing w:before="0" w:after="0"/>
        <w:ind w:left="0"/>
        <w:rPr>
          <w:rFonts w:ascii="ＭＳ ゴシック" w:eastAsia="ＭＳ ゴシック" w:hAnsi="ＭＳ ゴシック"/>
          <w:b/>
          <w:color w:val="000000"/>
          <w:sz w:val="28"/>
          <w:szCs w:val="28"/>
          <w:lang w:eastAsia="ja-JP"/>
        </w:rPr>
      </w:pPr>
    </w:p>
    <w:p w:rsidR="001A70AA" w:rsidRPr="004F1AE0" w:rsidRDefault="00463BE1" w:rsidP="00044045">
      <w:pPr>
        <w:pStyle w:val="a4"/>
        <w:spacing w:before="0" w:after="0"/>
        <w:ind w:leftChars="100" w:left="240"/>
        <w:rPr>
          <w:rFonts w:ascii="ＭＳ ゴシック" w:eastAsia="ＭＳ ゴシック" w:hAnsi="ＭＳ ゴシック"/>
          <w:b/>
          <w:color w:val="000000"/>
          <w:sz w:val="16"/>
          <w:szCs w:val="16"/>
          <w:lang w:eastAsia="ja-JP"/>
        </w:rPr>
      </w:pPr>
      <w:r>
        <w:rPr>
          <w:rFonts w:ascii="ＭＳ ゴシック" w:eastAsia="ＭＳ ゴシック" w:hAnsi="ＭＳ ゴシック" w:hint="eastAsia"/>
          <w:b/>
          <w:noProof/>
          <w:color w:val="000000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-138430</wp:posOffset>
                </wp:positionV>
                <wp:extent cx="1760220" cy="211455"/>
                <wp:effectExtent l="3175" t="0" r="0" b="0"/>
                <wp:wrapNone/>
                <wp:docPr id="105160827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88E" w:rsidRPr="007F488E" w:rsidRDefault="007F488E" w:rsidP="00C341BB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F488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="00C341BB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一般</w:t>
                            </w:r>
                            <w:r w:rsidRPr="007F488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来場バイヤー</w:t>
                            </w:r>
                            <w:r w:rsidR="00F407E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様</w:t>
                            </w:r>
                            <w:r w:rsidRPr="007F488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375.45pt;margin-top:-10.9pt;width:138.6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" stroked="f">
                <v:textbox inset="5.85pt,.7pt,5.85pt,.7pt">
                  <w:txbxContent>
                    <w:p w:rsidR="007F488E" w:rsidRPr="007F488E" w:rsidRDefault="007F488E" w:rsidP="00C341BB">
                      <w:pPr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7F488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（</w:t>
                      </w:r>
                      <w:r w:rsidR="00C341BB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一般</w:t>
                      </w:r>
                      <w:r w:rsidRPr="007F488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来場バイヤー</w:t>
                      </w:r>
                      <w:r w:rsidR="00F407E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様</w:t>
                      </w:r>
                      <w:r w:rsidRPr="007F488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D801BC">
        <w:rPr>
          <w:rFonts w:ascii="ＭＳ ゴシック" w:eastAsia="ＭＳ ゴシック" w:hAnsi="ＭＳ ゴシック" w:hint="eastAsia"/>
          <w:b/>
          <w:noProof/>
          <w:color w:val="000000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126365</wp:posOffset>
                </wp:positionV>
                <wp:extent cx="6296025" cy="712470"/>
                <wp:effectExtent l="0" t="0" r="28575" b="11430"/>
                <wp:wrapNone/>
                <wp:docPr id="13127121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712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4398" w:rsidRPr="00A373C4" w:rsidRDefault="00854398" w:rsidP="00A373C4">
                            <w:pPr>
                              <w:spacing w:before="100" w:beforeAutospacing="1"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A373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32"/>
                                <w:szCs w:val="32"/>
                                <w:lang w:eastAsia="ja-JP"/>
                              </w:rPr>
                              <w:t>お申込</w:t>
                            </w:r>
                            <w:r w:rsidR="005E1ABF" w:rsidRPr="00A373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32"/>
                                <w:szCs w:val="32"/>
                                <w:lang w:eastAsia="ja-JP"/>
                              </w:rPr>
                              <w:t>み</w:t>
                            </w:r>
                            <w:r w:rsidR="005E1ABF" w:rsidRPr="00A373C4"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32"/>
                                <w:szCs w:val="32"/>
                                <w:lang w:eastAsia="ja-JP"/>
                              </w:rPr>
                              <w:t xml:space="preserve">  </w:t>
                            </w:r>
                            <w:r w:rsidRPr="00A373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pacing w:val="6"/>
                                <w:sz w:val="32"/>
                                <w:szCs w:val="32"/>
                                <w:lang w:eastAsia="ja-JP"/>
                              </w:rPr>
                              <w:t>E-mail</w:t>
                            </w:r>
                            <w:r w:rsidR="004E2FD2" w:rsidRPr="00A373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pacing w:val="6"/>
                                <w:sz w:val="32"/>
                                <w:szCs w:val="32"/>
                                <w:lang w:eastAsia="ja-JP"/>
                              </w:rPr>
                              <w:t xml:space="preserve">　</w:t>
                            </w:r>
                            <w:r w:rsidR="00277128" w:rsidRPr="00A373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pacing w:val="6"/>
                                <w:sz w:val="32"/>
                                <w:szCs w:val="32"/>
                                <w:lang w:eastAsia="ja-JP"/>
                              </w:rPr>
                              <w:t>shinko@shokokai-nagasaki.or.jp</w:t>
                            </w:r>
                          </w:p>
                          <w:p w:rsidR="00854398" w:rsidRPr="00A373C4" w:rsidRDefault="00854398" w:rsidP="00A373C4">
                            <w:pPr>
                              <w:spacing w:line="360" w:lineRule="exact"/>
                              <w:ind w:firstLineChars="500" w:firstLine="1606"/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A373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FAX</w:t>
                            </w:r>
                            <w:r w:rsidR="004E2FD2" w:rsidRPr="00A373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 w:rsidR="004E2FD2" w:rsidRPr="00A373C4"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 xml:space="preserve">    </w:t>
                            </w:r>
                            <w:r w:rsidRPr="00A373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095-82</w:t>
                            </w:r>
                            <w:r w:rsidR="00F4786E" w:rsidRPr="00A373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5</w:t>
                            </w:r>
                            <w:r w:rsidRPr="00A373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-</w:t>
                            </w:r>
                            <w:r w:rsidR="00F4786E" w:rsidRPr="00A373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0392</w:t>
                            </w:r>
                          </w:p>
                          <w:p w:rsidR="00854398" w:rsidRPr="00A373C4" w:rsidRDefault="00854398" w:rsidP="00A373C4">
                            <w:pPr>
                              <w:spacing w:line="360" w:lineRule="exact"/>
                              <w:ind w:firstLineChars="500" w:firstLine="1606"/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A373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 xml:space="preserve">長崎県商工会連合会　</w:t>
                            </w:r>
                            <w:r w:rsidR="00CE046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企業</w:t>
                            </w:r>
                            <w:r w:rsidR="0099190C" w:rsidRPr="00A373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支援</w:t>
                            </w:r>
                            <w:r w:rsidRPr="00A373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課　宛</w:t>
                            </w:r>
                          </w:p>
                          <w:p w:rsidR="00854398" w:rsidRPr="00C341BB" w:rsidRDefault="00854398" w:rsidP="00A373C4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7" style="position:absolute;left:0;text-align:left;margin-left:1.7pt;margin-top:9.95pt;width:495.75pt;height:5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" filled="f" strokeweight="1pt">
                <v:textbox inset="5.85pt,.7pt,5.85pt,.7pt">
                  <w:txbxContent>
                    <w:p w:rsidR="00854398" w:rsidRPr="00A373C4" w:rsidRDefault="00854398" w:rsidP="00A373C4">
                      <w:pPr>
                        <w:spacing w:before="100" w:beforeAutospacing="1" w:line="360" w:lineRule="exact"/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32"/>
                          <w:szCs w:val="32"/>
                          <w:lang w:eastAsia="ja-JP"/>
                        </w:rPr>
                      </w:pPr>
                      <w:r w:rsidRPr="00A373C4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32"/>
                          <w:szCs w:val="32"/>
                          <w:lang w:eastAsia="ja-JP"/>
                        </w:rPr>
                        <w:t>お申込</w:t>
                      </w:r>
                      <w:r w:rsidR="005E1ABF" w:rsidRPr="00A373C4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32"/>
                          <w:szCs w:val="32"/>
                          <w:lang w:eastAsia="ja-JP"/>
                        </w:rPr>
                        <w:t>み</w:t>
                      </w:r>
                      <w:r w:rsidR="005E1ABF" w:rsidRPr="00A373C4"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32"/>
                          <w:szCs w:val="32"/>
                          <w:lang w:eastAsia="ja-JP"/>
                        </w:rPr>
                        <w:t xml:space="preserve">  </w:t>
                      </w:r>
                      <w:r w:rsidRPr="00A373C4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pacing w:val="6"/>
                          <w:sz w:val="32"/>
                          <w:szCs w:val="32"/>
                          <w:lang w:eastAsia="ja-JP"/>
                        </w:rPr>
                        <w:t>E-mail</w:t>
                      </w:r>
                      <w:r w:rsidR="004E2FD2" w:rsidRPr="00A373C4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pacing w:val="6"/>
                          <w:sz w:val="32"/>
                          <w:szCs w:val="32"/>
                          <w:lang w:eastAsia="ja-JP"/>
                        </w:rPr>
                        <w:t xml:space="preserve">　</w:t>
                      </w:r>
                      <w:r w:rsidR="00277128" w:rsidRPr="00A373C4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pacing w:val="6"/>
                          <w:sz w:val="32"/>
                          <w:szCs w:val="32"/>
                          <w:lang w:eastAsia="ja-JP"/>
                        </w:rPr>
                        <w:t>shinko@shokokai-nagasaki.or.jp</w:t>
                      </w:r>
                    </w:p>
                    <w:p w:rsidR="00854398" w:rsidRPr="00A373C4" w:rsidRDefault="00854398" w:rsidP="00A373C4">
                      <w:pPr>
                        <w:spacing w:line="360" w:lineRule="exact"/>
                        <w:ind w:firstLineChars="500" w:firstLine="1606"/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32"/>
                          <w:szCs w:val="32"/>
                          <w:lang w:eastAsia="zh-CN"/>
                        </w:rPr>
                      </w:pPr>
                      <w:r w:rsidRPr="00A373C4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32"/>
                          <w:szCs w:val="32"/>
                          <w:lang w:eastAsia="zh-CN"/>
                        </w:rPr>
                        <w:t>FAX</w:t>
                      </w:r>
                      <w:r w:rsidR="004E2FD2" w:rsidRPr="00A373C4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r w:rsidR="004E2FD2" w:rsidRPr="00A373C4"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32"/>
                          <w:szCs w:val="32"/>
                          <w:lang w:eastAsia="zh-CN"/>
                        </w:rPr>
                        <w:t xml:space="preserve">    </w:t>
                      </w:r>
                      <w:r w:rsidRPr="00A373C4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32"/>
                          <w:szCs w:val="32"/>
                          <w:lang w:eastAsia="zh-CN"/>
                        </w:rPr>
                        <w:t>095-82</w:t>
                      </w:r>
                      <w:r w:rsidR="00F4786E" w:rsidRPr="00A373C4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32"/>
                          <w:szCs w:val="32"/>
                          <w:lang w:eastAsia="zh-CN"/>
                        </w:rPr>
                        <w:t>5</w:t>
                      </w:r>
                      <w:r w:rsidRPr="00A373C4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32"/>
                          <w:szCs w:val="32"/>
                          <w:lang w:eastAsia="zh-CN"/>
                        </w:rPr>
                        <w:t>-</w:t>
                      </w:r>
                      <w:r w:rsidR="00F4786E" w:rsidRPr="00A373C4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32"/>
                          <w:szCs w:val="32"/>
                          <w:lang w:eastAsia="zh-CN"/>
                        </w:rPr>
                        <w:t>0392</w:t>
                      </w:r>
                    </w:p>
                    <w:p w:rsidR="00854398" w:rsidRPr="00A373C4" w:rsidRDefault="00854398" w:rsidP="00A373C4">
                      <w:pPr>
                        <w:spacing w:line="360" w:lineRule="exact"/>
                        <w:ind w:firstLineChars="500" w:firstLine="1606"/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32"/>
                          <w:szCs w:val="32"/>
                          <w:lang w:eastAsia="zh-CN"/>
                        </w:rPr>
                      </w:pPr>
                      <w:r w:rsidRPr="00A373C4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32"/>
                          <w:szCs w:val="32"/>
                          <w:lang w:eastAsia="zh-CN"/>
                        </w:rPr>
                        <w:t xml:space="preserve">長崎県商工会連合会　</w:t>
                      </w:r>
                      <w:r w:rsidR="00CE0467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32"/>
                          <w:szCs w:val="32"/>
                          <w:lang w:eastAsia="zh-CN"/>
                        </w:rPr>
                        <w:t>企業</w:t>
                      </w:r>
                      <w:r w:rsidR="0099190C" w:rsidRPr="00A373C4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32"/>
                          <w:szCs w:val="32"/>
                          <w:lang w:eastAsia="zh-CN"/>
                        </w:rPr>
                        <w:t>支援</w:t>
                      </w:r>
                      <w:r w:rsidRPr="00A373C4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32"/>
                          <w:szCs w:val="32"/>
                          <w:lang w:eastAsia="zh-CN"/>
                        </w:rPr>
                        <w:t>課　宛</w:t>
                      </w:r>
                    </w:p>
                    <w:p w:rsidR="00854398" w:rsidRPr="00C341BB" w:rsidRDefault="00854398" w:rsidP="00A373C4">
                      <w:pPr>
                        <w:spacing w:line="360" w:lineRule="exact"/>
                        <w:rPr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866A6" w:rsidRDefault="006866A6" w:rsidP="00044045">
      <w:pPr>
        <w:pStyle w:val="a4"/>
        <w:spacing w:before="0" w:after="0"/>
        <w:ind w:leftChars="100" w:left="240"/>
        <w:rPr>
          <w:rFonts w:ascii="ＭＳ ゴシック" w:eastAsia="ＭＳ ゴシック" w:hAnsi="ＭＳ ゴシック"/>
          <w:b/>
          <w:color w:val="000000"/>
          <w:sz w:val="28"/>
          <w:szCs w:val="28"/>
          <w:lang w:eastAsia="ja-JP"/>
        </w:rPr>
      </w:pPr>
    </w:p>
    <w:p w:rsidR="0020362C" w:rsidRPr="002407FB" w:rsidRDefault="0020362C" w:rsidP="00F407EF">
      <w:pPr>
        <w:ind w:firstLineChars="100" w:firstLine="240"/>
        <w:rPr>
          <w:color w:val="000000"/>
          <w:lang w:eastAsia="ja-JP"/>
        </w:rPr>
      </w:pPr>
    </w:p>
    <w:p w:rsidR="00772F03" w:rsidRPr="002407FB" w:rsidRDefault="00772F03" w:rsidP="00992CF7">
      <w:pPr>
        <w:ind w:firstLineChars="100" w:firstLine="240"/>
        <w:rPr>
          <w:color w:val="000000"/>
          <w:lang w:eastAsia="ja-JP"/>
        </w:rPr>
      </w:pPr>
    </w:p>
    <w:p w:rsidR="00785EE6" w:rsidRDefault="009B575B" w:rsidP="00992CF7">
      <w:pPr>
        <w:ind w:firstLineChars="100" w:firstLine="280"/>
        <w:rPr>
          <w:color w:val="000000"/>
          <w:lang w:eastAsia="ja-JP"/>
        </w:rPr>
      </w:pPr>
      <w:r w:rsidRPr="002407FB">
        <w:rPr>
          <w:rFonts w:ascii="ＭＳ ゴシック" w:eastAsia="ＭＳ ゴシック" w:hAnsi="ＭＳ ゴシック"/>
          <w:noProof/>
          <w:color w:val="000000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ge">
                  <wp:posOffset>1657350</wp:posOffset>
                </wp:positionV>
                <wp:extent cx="3543300" cy="342900"/>
                <wp:effectExtent l="0" t="0" r="19050" b="19050"/>
                <wp:wrapSquare wrapText="bothSides"/>
                <wp:docPr id="30474238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C2F" w:rsidRPr="00C108D0" w:rsidRDefault="00C90C2F">
                            <w:pPr>
                              <w:rPr>
                                <w:rFonts w:ascii="ＭＳ Ｐゴシック" w:hAnsi="ＭＳ Ｐゴシック"/>
                                <w:color w:val="FFFFFF"/>
                                <w:lang w:eastAsia="ja-JP"/>
                              </w:rPr>
                            </w:pPr>
                            <w:r w:rsidRPr="00C108D0">
                              <w:rPr>
                                <w:rFonts w:ascii="ＭＳ Ｐゴシック" w:hAnsi="ＭＳ Ｐゴシック" w:hint="eastAsia"/>
                                <w:color w:val="FFFFFF"/>
                                <w:sz w:val="32"/>
                                <w:szCs w:val="32"/>
                                <w:lang w:eastAsia="ja-JP"/>
                              </w:rPr>
                              <w:t>◆</w:t>
                            </w:r>
                            <w:r w:rsidR="00F407EF" w:rsidRPr="00C108D0">
                              <w:rPr>
                                <w:rFonts w:ascii="ＭＳ Ｐゴシック" w:hAnsi="ＭＳ Ｐゴシック" w:hint="eastAsia"/>
                                <w:color w:val="FFFFFF"/>
                                <w:sz w:val="32"/>
                                <w:szCs w:val="32"/>
                                <w:lang w:eastAsia="ja-JP"/>
                              </w:rPr>
                              <w:t>申込締切：令和</w:t>
                            </w:r>
                            <w:r w:rsidR="00CE0467">
                              <w:rPr>
                                <w:rFonts w:ascii="ＭＳ Ｐゴシック" w:hAnsi="ＭＳ Ｐゴシック" w:hint="eastAsia"/>
                                <w:color w:val="FFFFFF"/>
                                <w:sz w:val="32"/>
                                <w:szCs w:val="32"/>
                                <w:lang w:eastAsia="ja-JP"/>
                              </w:rPr>
                              <w:t>６</w:t>
                            </w:r>
                            <w:r w:rsidRPr="00C108D0">
                              <w:rPr>
                                <w:rFonts w:ascii="ＭＳ Ｐゴシック" w:hAnsi="ＭＳ Ｐゴシック" w:hint="eastAsia"/>
                                <w:color w:val="FFFFFF"/>
                                <w:sz w:val="32"/>
                                <w:szCs w:val="32"/>
                                <w:lang w:eastAsia="ja-JP"/>
                              </w:rPr>
                              <w:t>年</w:t>
                            </w:r>
                            <w:r w:rsidR="007126E0">
                              <w:rPr>
                                <w:rFonts w:ascii="ＭＳ Ｐゴシック" w:hAnsi="ＭＳ Ｐゴシック" w:hint="eastAsia"/>
                                <w:color w:val="FFFFFF"/>
                                <w:sz w:val="32"/>
                                <w:szCs w:val="32"/>
                                <w:lang w:eastAsia="ja-JP"/>
                              </w:rPr>
                              <w:t>１０</w:t>
                            </w:r>
                            <w:r w:rsidRPr="00C108D0">
                              <w:rPr>
                                <w:rFonts w:ascii="ＭＳ Ｐゴシック" w:hAnsi="ＭＳ Ｐゴシック" w:hint="eastAsia"/>
                                <w:color w:val="FFFFFF"/>
                                <w:sz w:val="32"/>
                                <w:szCs w:val="32"/>
                                <w:lang w:eastAsia="ja-JP"/>
                              </w:rPr>
                              <w:t>月</w:t>
                            </w:r>
                            <w:r w:rsidR="005961D8">
                              <w:rPr>
                                <w:rFonts w:ascii="ＭＳ Ｐゴシック" w:hAnsi="ＭＳ Ｐゴシック" w:hint="eastAsia"/>
                                <w:color w:val="FFFFFF"/>
                                <w:sz w:val="32"/>
                                <w:szCs w:val="32"/>
                                <w:lang w:eastAsia="ja-JP"/>
                              </w:rPr>
                              <w:t>１</w:t>
                            </w:r>
                            <w:r w:rsidR="00CE0467">
                              <w:rPr>
                                <w:rFonts w:ascii="ＭＳ Ｐゴシック" w:hAnsi="ＭＳ Ｐゴシック" w:hint="eastAsia"/>
                                <w:color w:val="FFFFFF"/>
                                <w:sz w:val="32"/>
                                <w:szCs w:val="32"/>
                                <w:lang w:eastAsia="ja-JP"/>
                              </w:rPr>
                              <w:t>６</w:t>
                            </w:r>
                            <w:r w:rsidR="009164E9" w:rsidRPr="00C108D0">
                              <w:rPr>
                                <w:rFonts w:ascii="ＭＳ Ｐゴシック" w:hAnsi="ＭＳ Ｐゴシック" w:hint="eastAsia"/>
                                <w:color w:val="FFFFFF"/>
                                <w:sz w:val="32"/>
                                <w:szCs w:val="32"/>
                                <w:lang w:eastAsia="ja-JP"/>
                              </w:rPr>
                              <w:t>日</w:t>
                            </w:r>
                            <w:r w:rsidR="00DB5EAA" w:rsidRPr="00C108D0">
                              <w:rPr>
                                <w:rFonts w:ascii="ＭＳ Ｐゴシック" w:hAnsi="ＭＳ Ｐゴシック" w:hint="eastAsia"/>
                                <w:color w:val="FFFFFF"/>
                                <w:sz w:val="32"/>
                                <w:szCs w:val="32"/>
                                <w:lang w:eastAsia="ja-JP"/>
                              </w:rPr>
                              <w:t>（</w:t>
                            </w:r>
                            <w:r w:rsidR="005961D8">
                              <w:rPr>
                                <w:rFonts w:ascii="ＭＳ Ｐゴシック" w:hAnsi="ＭＳ Ｐゴシック" w:hint="eastAsia"/>
                                <w:color w:val="FFFFFF"/>
                                <w:sz w:val="32"/>
                                <w:szCs w:val="32"/>
                                <w:lang w:eastAsia="ja-JP"/>
                              </w:rPr>
                              <w:t>水</w:t>
                            </w:r>
                            <w:r w:rsidR="00DB5EAA" w:rsidRPr="00C108D0">
                              <w:rPr>
                                <w:rFonts w:ascii="ＭＳ Ｐゴシック" w:hAnsi="ＭＳ Ｐゴシック" w:hint="eastAsia"/>
                                <w:color w:val="FFFFFF"/>
                                <w:sz w:val="32"/>
                                <w:szCs w:val="32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219.2pt;margin-top:130.5pt;width:279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" fillcolor="black">
                <v:textbox>
                  <w:txbxContent>
                    <w:p w:rsidR="00C90C2F" w:rsidRPr="00C108D0" w:rsidRDefault="00C90C2F">
                      <w:pPr>
                        <w:rPr>
                          <w:rFonts w:ascii="ＭＳ Ｐゴシック" w:hAnsi="ＭＳ Ｐゴシック"/>
                          <w:color w:val="FFFFFF"/>
                          <w:lang w:eastAsia="ja-JP"/>
                        </w:rPr>
                      </w:pPr>
                      <w:r w:rsidRPr="00C108D0">
                        <w:rPr>
                          <w:rFonts w:ascii="ＭＳ Ｐゴシック" w:hAnsi="ＭＳ Ｐゴシック" w:hint="eastAsia"/>
                          <w:color w:val="FFFFFF"/>
                          <w:sz w:val="32"/>
                          <w:szCs w:val="32"/>
                          <w:lang w:eastAsia="ja-JP"/>
                        </w:rPr>
                        <w:t>◆</w:t>
                      </w:r>
                      <w:r w:rsidR="00F407EF" w:rsidRPr="00C108D0">
                        <w:rPr>
                          <w:rFonts w:ascii="ＭＳ Ｐゴシック" w:hAnsi="ＭＳ Ｐゴシック" w:hint="eastAsia"/>
                          <w:color w:val="FFFFFF"/>
                          <w:sz w:val="32"/>
                          <w:szCs w:val="32"/>
                          <w:lang w:eastAsia="ja-JP"/>
                        </w:rPr>
                        <w:t>申込締切：令和</w:t>
                      </w:r>
                      <w:r w:rsidR="00CE0467">
                        <w:rPr>
                          <w:rFonts w:ascii="ＭＳ Ｐゴシック" w:hAnsi="ＭＳ Ｐゴシック" w:hint="eastAsia"/>
                          <w:color w:val="FFFFFF"/>
                          <w:sz w:val="32"/>
                          <w:szCs w:val="32"/>
                          <w:lang w:eastAsia="ja-JP"/>
                        </w:rPr>
                        <w:t>６</w:t>
                      </w:r>
                      <w:r w:rsidRPr="00C108D0">
                        <w:rPr>
                          <w:rFonts w:ascii="ＭＳ Ｐゴシック" w:hAnsi="ＭＳ Ｐゴシック" w:hint="eastAsia"/>
                          <w:color w:val="FFFFFF"/>
                          <w:sz w:val="32"/>
                          <w:szCs w:val="32"/>
                          <w:lang w:eastAsia="ja-JP"/>
                        </w:rPr>
                        <w:t>年</w:t>
                      </w:r>
                      <w:r w:rsidR="007126E0">
                        <w:rPr>
                          <w:rFonts w:ascii="ＭＳ Ｐゴシック" w:hAnsi="ＭＳ Ｐゴシック" w:hint="eastAsia"/>
                          <w:color w:val="FFFFFF"/>
                          <w:sz w:val="32"/>
                          <w:szCs w:val="32"/>
                          <w:lang w:eastAsia="ja-JP"/>
                        </w:rPr>
                        <w:t>１０</w:t>
                      </w:r>
                      <w:r w:rsidRPr="00C108D0">
                        <w:rPr>
                          <w:rFonts w:ascii="ＭＳ Ｐゴシック" w:hAnsi="ＭＳ Ｐゴシック" w:hint="eastAsia"/>
                          <w:color w:val="FFFFFF"/>
                          <w:sz w:val="32"/>
                          <w:szCs w:val="32"/>
                          <w:lang w:eastAsia="ja-JP"/>
                        </w:rPr>
                        <w:t>月</w:t>
                      </w:r>
                      <w:r w:rsidR="005961D8">
                        <w:rPr>
                          <w:rFonts w:ascii="ＭＳ Ｐゴシック" w:hAnsi="ＭＳ Ｐゴシック" w:hint="eastAsia"/>
                          <w:color w:val="FFFFFF"/>
                          <w:sz w:val="32"/>
                          <w:szCs w:val="32"/>
                          <w:lang w:eastAsia="ja-JP"/>
                        </w:rPr>
                        <w:t>１</w:t>
                      </w:r>
                      <w:r w:rsidR="00CE0467">
                        <w:rPr>
                          <w:rFonts w:ascii="ＭＳ Ｐゴシック" w:hAnsi="ＭＳ Ｐゴシック" w:hint="eastAsia"/>
                          <w:color w:val="FFFFFF"/>
                          <w:sz w:val="32"/>
                          <w:szCs w:val="32"/>
                          <w:lang w:eastAsia="ja-JP"/>
                        </w:rPr>
                        <w:t>６</w:t>
                      </w:r>
                      <w:r w:rsidR="009164E9" w:rsidRPr="00C108D0">
                        <w:rPr>
                          <w:rFonts w:ascii="ＭＳ Ｐゴシック" w:hAnsi="ＭＳ Ｐゴシック" w:hint="eastAsia"/>
                          <w:color w:val="FFFFFF"/>
                          <w:sz w:val="32"/>
                          <w:szCs w:val="32"/>
                          <w:lang w:eastAsia="ja-JP"/>
                        </w:rPr>
                        <w:t>日</w:t>
                      </w:r>
                      <w:r w:rsidR="00DB5EAA" w:rsidRPr="00C108D0">
                        <w:rPr>
                          <w:rFonts w:ascii="ＭＳ Ｐゴシック" w:hAnsi="ＭＳ Ｐゴシック" w:hint="eastAsia"/>
                          <w:color w:val="FFFFFF"/>
                          <w:sz w:val="32"/>
                          <w:szCs w:val="32"/>
                          <w:lang w:eastAsia="ja-JP"/>
                        </w:rPr>
                        <w:t>（</w:t>
                      </w:r>
                      <w:r w:rsidR="005961D8">
                        <w:rPr>
                          <w:rFonts w:ascii="ＭＳ Ｐゴシック" w:hAnsi="ＭＳ Ｐゴシック" w:hint="eastAsia"/>
                          <w:color w:val="FFFFFF"/>
                          <w:sz w:val="32"/>
                          <w:szCs w:val="32"/>
                          <w:lang w:eastAsia="ja-JP"/>
                        </w:rPr>
                        <w:t>水</w:t>
                      </w:r>
                      <w:r w:rsidR="00DB5EAA" w:rsidRPr="00C108D0">
                        <w:rPr>
                          <w:rFonts w:ascii="ＭＳ Ｐゴシック" w:hAnsi="ＭＳ Ｐゴシック" w:hint="eastAsia"/>
                          <w:color w:val="FFFFFF"/>
                          <w:sz w:val="32"/>
                          <w:szCs w:val="32"/>
                          <w:lang w:eastAsia="ja-JP"/>
                        </w:rPr>
                        <w:t>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772F03" w:rsidRPr="002407FB" w:rsidRDefault="00772F03" w:rsidP="00785EE6">
      <w:pPr>
        <w:spacing w:line="240" w:lineRule="exact"/>
        <w:ind w:firstLineChars="100" w:firstLine="240"/>
        <w:rPr>
          <w:color w:val="000000"/>
          <w:lang w:eastAsia="ja-JP"/>
        </w:rPr>
      </w:pPr>
    </w:p>
    <w:tbl>
      <w:tblPr>
        <w:tblpPr w:leftFromText="142" w:rightFromText="142" w:vertAnchor="text" w:horzAnchor="margin" w:tblpXSpec="center" w:tblpY="37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73"/>
        <w:gridCol w:w="567"/>
        <w:gridCol w:w="2693"/>
        <w:gridCol w:w="142"/>
        <w:gridCol w:w="1134"/>
        <w:gridCol w:w="3402"/>
      </w:tblGrid>
      <w:tr w:rsidR="00785EE6" w:rsidRPr="003106D5" w:rsidTr="00785EE6">
        <w:trPr>
          <w:trHeight w:val="694"/>
        </w:trPr>
        <w:tc>
          <w:tcPr>
            <w:tcW w:w="9611" w:type="dxa"/>
            <w:gridSpan w:val="6"/>
            <w:shd w:val="clear" w:color="auto" w:fill="FFFFCC"/>
            <w:vAlign w:val="center"/>
          </w:tcPr>
          <w:p w:rsidR="00785EE6" w:rsidRPr="000F2A11" w:rsidRDefault="00785EE6" w:rsidP="00785EE6">
            <w:pPr>
              <w:ind w:firstLineChars="93" w:firstLine="298"/>
              <w:jc w:val="center"/>
              <w:rPr>
                <w:rFonts w:ascii="ＭＳ Ｐゴシック" w:hAnsi="ＭＳ Ｐゴシック" w:cs="ＭＳ 明朝"/>
                <w:color w:val="auto"/>
                <w:sz w:val="32"/>
                <w:szCs w:val="32"/>
                <w:lang w:eastAsia="ja-JP"/>
              </w:rPr>
            </w:pPr>
            <w:r w:rsidRPr="000F2A11">
              <w:rPr>
                <w:rFonts w:ascii="ＭＳ Ｐゴシック" w:hAnsi="ＭＳ Ｐゴシック" w:cs="ＭＳ 明朝" w:hint="eastAsia"/>
                <w:color w:val="000000"/>
                <w:sz w:val="32"/>
                <w:szCs w:val="32"/>
                <w:lang w:eastAsia="ja-JP"/>
              </w:rPr>
              <w:t>「魅力発信！ながさき商談</w:t>
            </w:r>
            <w:r w:rsidRPr="000F2A11">
              <w:rPr>
                <w:rFonts w:ascii="ＭＳ Ｐゴシック" w:hAnsi="ＭＳ Ｐゴシック" w:cs="ＭＳ 明朝" w:hint="eastAsia"/>
                <w:color w:val="auto"/>
                <w:sz w:val="32"/>
                <w:szCs w:val="32"/>
                <w:lang w:eastAsia="ja-JP"/>
              </w:rPr>
              <w:t>会202</w:t>
            </w:r>
            <w:r w:rsidR="00CE0467">
              <w:rPr>
                <w:rFonts w:ascii="ＭＳ Ｐゴシック" w:hAnsi="ＭＳ Ｐゴシック" w:cs="ＭＳ 明朝" w:hint="eastAsia"/>
                <w:color w:val="auto"/>
                <w:sz w:val="32"/>
                <w:szCs w:val="32"/>
                <w:lang w:eastAsia="ja-JP"/>
              </w:rPr>
              <w:t>4</w:t>
            </w:r>
            <w:r w:rsidRPr="000F2A11">
              <w:rPr>
                <w:rFonts w:ascii="ＭＳ Ｐゴシック" w:hAnsi="ＭＳ Ｐゴシック" w:cs="ＭＳ 明朝" w:hint="eastAsia"/>
                <w:color w:val="auto"/>
                <w:sz w:val="32"/>
                <w:szCs w:val="32"/>
                <w:lang w:eastAsia="ja-JP"/>
              </w:rPr>
              <w:t>」</w:t>
            </w:r>
          </w:p>
          <w:p w:rsidR="00785EE6" w:rsidRPr="00770453" w:rsidRDefault="00785EE6" w:rsidP="00785EE6">
            <w:pPr>
              <w:ind w:firstLineChars="93" w:firstLine="335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 w:rsidRPr="00C108D0">
              <w:rPr>
                <w:rFonts w:ascii="ＭＳ Ｐゴシック" w:hAnsi="ＭＳ Ｐゴシック" w:cs="ＭＳ 明朝" w:hint="eastAsia"/>
                <w:color w:val="auto"/>
                <w:sz w:val="36"/>
                <w:szCs w:val="36"/>
                <w:lang w:eastAsia="ja-JP"/>
              </w:rPr>
              <w:t>一般来場バイヤー</w:t>
            </w:r>
            <w:r w:rsidRPr="00C108D0">
              <w:rPr>
                <w:rFonts w:ascii="ＭＳ Ｐゴシック" w:hAnsi="ＭＳ Ｐゴシック" w:hint="eastAsia"/>
                <w:color w:val="auto"/>
                <w:sz w:val="36"/>
                <w:szCs w:val="36"/>
                <w:lang w:eastAsia="ja-JP"/>
              </w:rPr>
              <w:t>参加申込書</w:t>
            </w:r>
          </w:p>
        </w:tc>
      </w:tr>
      <w:tr w:rsidR="00785EE6" w:rsidRPr="003106D5" w:rsidTr="00785EE6">
        <w:trPr>
          <w:trHeight w:val="697"/>
        </w:trPr>
        <w:tc>
          <w:tcPr>
            <w:tcW w:w="1673" w:type="dxa"/>
            <w:shd w:val="clear" w:color="auto" w:fill="FFFFCC"/>
            <w:vAlign w:val="center"/>
          </w:tcPr>
          <w:p w:rsidR="00785EE6" w:rsidRPr="00F820F9" w:rsidRDefault="00785EE6" w:rsidP="00785EE6">
            <w:pPr>
              <w:widowControl w:val="0"/>
              <w:spacing w:line="420" w:lineRule="exact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5EE6" w:rsidRPr="003D5E60">
                    <w:rPr>
                      <w:rFonts w:ascii="ＭＳ ゴシック" w:eastAsia="ＭＳ ゴシック" w:hAnsi="ＭＳ ゴシック" w:cs="ＭＳ 明朝"/>
                      <w:color w:val="auto"/>
                      <w:kern w:val="2"/>
                      <w:sz w:val="11"/>
                      <w:szCs w:val="22"/>
                      <w:lang w:eastAsia="ja-JP"/>
                    </w:rPr>
                    <w:t>ふりがな</w:t>
                  </w:r>
                </w:rt>
                <w:rubyBase>
                  <w:r w:rsidR="00785EE6">
                    <w:rPr>
                      <w:rFonts w:ascii="ＭＳ ゴシック" w:eastAsia="ＭＳ ゴシック" w:hAnsi="ＭＳ ゴシック" w:cs="ＭＳ 明朝"/>
                      <w:color w:val="auto"/>
                      <w:kern w:val="2"/>
                      <w:sz w:val="22"/>
                      <w:szCs w:val="22"/>
                      <w:lang w:eastAsia="ja-JP"/>
                    </w:rPr>
                    <w:t>企業名</w:t>
                  </w:r>
                </w:rubyBase>
              </w:ruby>
            </w:r>
          </w:p>
        </w:tc>
        <w:tc>
          <w:tcPr>
            <w:tcW w:w="7938" w:type="dxa"/>
            <w:gridSpan w:val="5"/>
            <w:vAlign w:val="center"/>
          </w:tcPr>
          <w:p w:rsidR="00785EE6" w:rsidRPr="00F820F9" w:rsidRDefault="00785EE6" w:rsidP="00785EE6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</w:tr>
      <w:tr w:rsidR="00785EE6" w:rsidRPr="003106D5" w:rsidTr="00463BE1">
        <w:trPr>
          <w:trHeight w:val="809"/>
        </w:trPr>
        <w:tc>
          <w:tcPr>
            <w:tcW w:w="1673" w:type="dxa"/>
            <w:shd w:val="clear" w:color="auto" w:fill="FFFFCC"/>
            <w:vAlign w:val="center"/>
          </w:tcPr>
          <w:p w:rsidR="00785EE6" w:rsidRPr="00F820F9" w:rsidRDefault="00785EE6" w:rsidP="00785EE6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 w:rsidRPr="00F820F9"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  <w:t>所在地</w:t>
            </w:r>
          </w:p>
        </w:tc>
        <w:tc>
          <w:tcPr>
            <w:tcW w:w="7938" w:type="dxa"/>
            <w:gridSpan w:val="5"/>
            <w:vAlign w:val="center"/>
          </w:tcPr>
          <w:p w:rsidR="00785EE6" w:rsidRPr="00F820F9" w:rsidRDefault="00785EE6" w:rsidP="00785EE6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 w:rsidRPr="00F820F9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〒</w:t>
            </w:r>
          </w:p>
          <w:p w:rsidR="00785EE6" w:rsidRDefault="00785EE6" w:rsidP="00785EE6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  <w:p w:rsidR="00C80AC0" w:rsidRPr="00F820F9" w:rsidRDefault="00C80AC0" w:rsidP="00785EE6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</w:tr>
      <w:tr w:rsidR="00785EE6" w:rsidRPr="003106D5" w:rsidTr="00463BE1">
        <w:trPr>
          <w:trHeight w:val="551"/>
        </w:trPr>
        <w:tc>
          <w:tcPr>
            <w:tcW w:w="1673" w:type="dxa"/>
            <w:shd w:val="clear" w:color="auto" w:fill="FFFFCC"/>
            <w:vAlign w:val="center"/>
          </w:tcPr>
          <w:p w:rsidR="00785EE6" w:rsidRPr="00F820F9" w:rsidRDefault="00785EE6" w:rsidP="00785EE6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 w:rsidRPr="00F820F9"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:rsidR="00785EE6" w:rsidRPr="00F820F9" w:rsidRDefault="00785EE6" w:rsidP="00785EE6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5EE6" w:rsidRPr="00F820F9" w:rsidRDefault="00785EE6" w:rsidP="00785EE6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 w:rsidRPr="00F820F9"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  <w:t>FAX番号</w:t>
            </w:r>
          </w:p>
        </w:tc>
        <w:tc>
          <w:tcPr>
            <w:tcW w:w="3402" w:type="dxa"/>
            <w:vAlign w:val="center"/>
          </w:tcPr>
          <w:p w:rsidR="00785EE6" w:rsidRPr="00F820F9" w:rsidRDefault="00785EE6" w:rsidP="00785EE6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</w:tr>
      <w:tr w:rsidR="00785EE6" w:rsidRPr="003106D5" w:rsidTr="00463BE1">
        <w:trPr>
          <w:trHeight w:val="559"/>
        </w:trPr>
        <w:tc>
          <w:tcPr>
            <w:tcW w:w="1673" w:type="dxa"/>
            <w:shd w:val="clear" w:color="auto" w:fill="FFFFCC"/>
            <w:vAlign w:val="center"/>
          </w:tcPr>
          <w:p w:rsidR="00785EE6" w:rsidRPr="00F820F9" w:rsidRDefault="00785EE6" w:rsidP="00785EE6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sz w:val="22"/>
                <w:szCs w:val="22"/>
                <w:lang w:eastAsia="ja-JP"/>
              </w:rPr>
              <w:t>Ｅ－mail</w:t>
            </w:r>
          </w:p>
        </w:tc>
        <w:tc>
          <w:tcPr>
            <w:tcW w:w="7938" w:type="dxa"/>
            <w:gridSpan w:val="5"/>
            <w:vAlign w:val="center"/>
          </w:tcPr>
          <w:p w:rsidR="00785EE6" w:rsidRPr="00F820F9" w:rsidRDefault="00785EE6" w:rsidP="00785EE6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</w:tr>
      <w:tr w:rsidR="00785EE6" w:rsidRPr="003106D5" w:rsidTr="00785EE6">
        <w:trPr>
          <w:trHeight w:val="1373"/>
        </w:trPr>
        <w:tc>
          <w:tcPr>
            <w:tcW w:w="1673" w:type="dxa"/>
            <w:vMerge w:val="restart"/>
            <w:shd w:val="clear" w:color="auto" w:fill="FFFFCC"/>
            <w:vAlign w:val="center"/>
          </w:tcPr>
          <w:p w:rsidR="00785EE6" w:rsidRDefault="00785EE6" w:rsidP="00785EE6">
            <w:pPr>
              <w:widowControl w:val="0"/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>業種・</w:t>
            </w:r>
          </w:p>
          <w:p w:rsidR="00785EE6" w:rsidRPr="00F820F9" w:rsidRDefault="00785EE6" w:rsidP="00785EE6">
            <w:pPr>
              <w:widowControl w:val="0"/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>取扱商材</w:t>
            </w:r>
          </w:p>
        </w:tc>
        <w:tc>
          <w:tcPr>
            <w:tcW w:w="7938" w:type="dxa"/>
            <w:gridSpan w:val="5"/>
            <w:tcBorders>
              <w:bottom w:val="dashSmallGap" w:sz="4" w:space="0" w:color="auto"/>
            </w:tcBorders>
            <w:vAlign w:val="center"/>
          </w:tcPr>
          <w:p w:rsidR="00785EE6" w:rsidRDefault="00785EE6" w:rsidP="00785EE6">
            <w:pPr>
              <w:widowControl w:val="0"/>
              <w:spacing w:line="320" w:lineRule="exact"/>
              <w:jc w:val="both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 xml:space="preserve">1.百貨店（ギフト）　2.百貨店（仕入れ）　3.百貨店（催事）　4.量販店　</w:t>
            </w:r>
          </w:p>
          <w:p w:rsidR="00785EE6" w:rsidRDefault="00785EE6" w:rsidP="00785EE6">
            <w:pPr>
              <w:widowControl w:val="0"/>
              <w:spacing w:line="320" w:lineRule="exact"/>
              <w:jc w:val="both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>5.スーパー　　6.卸売　　7.小売　　8.通信販売　　9.カタログ販売</w:t>
            </w:r>
          </w:p>
          <w:p w:rsidR="00785EE6" w:rsidRDefault="00785EE6" w:rsidP="00785EE6">
            <w:pPr>
              <w:widowControl w:val="0"/>
              <w:spacing w:line="320" w:lineRule="exact"/>
              <w:jc w:val="both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 xml:space="preserve">10.商社　　11.生協　　12.宿泊　　13.外食　　14.食品製造　　</w:t>
            </w:r>
          </w:p>
          <w:p w:rsidR="00785EE6" w:rsidRPr="00F820F9" w:rsidRDefault="00785EE6" w:rsidP="00785EE6">
            <w:pPr>
              <w:widowControl w:val="0"/>
              <w:spacing w:line="320" w:lineRule="exact"/>
              <w:jc w:val="both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>15.弁当・惣菜製造販売　　　16.その他（　　　　　　　　　　　　）</w:t>
            </w:r>
          </w:p>
        </w:tc>
      </w:tr>
      <w:tr w:rsidR="00785EE6" w:rsidRPr="003106D5" w:rsidTr="00C80AC0">
        <w:trPr>
          <w:trHeight w:val="532"/>
        </w:trPr>
        <w:tc>
          <w:tcPr>
            <w:tcW w:w="1673" w:type="dxa"/>
            <w:vMerge/>
            <w:shd w:val="clear" w:color="auto" w:fill="FFFFCC"/>
            <w:vAlign w:val="center"/>
          </w:tcPr>
          <w:p w:rsidR="00785EE6" w:rsidRDefault="00785EE6" w:rsidP="00785EE6">
            <w:pPr>
              <w:widowControl w:val="0"/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7938" w:type="dxa"/>
            <w:gridSpan w:val="5"/>
            <w:tcBorders>
              <w:top w:val="dashSmallGap" w:sz="4" w:space="0" w:color="auto"/>
            </w:tcBorders>
          </w:tcPr>
          <w:p w:rsidR="00785EE6" w:rsidRDefault="00785EE6" w:rsidP="00785EE6">
            <w:pPr>
              <w:widowControl w:val="0"/>
              <w:spacing w:beforeLines="50" w:before="120"/>
              <w:jc w:val="both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>（主な取扱商材）</w:t>
            </w:r>
          </w:p>
        </w:tc>
      </w:tr>
      <w:tr w:rsidR="00785EE6" w:rsidRPr="003106D5" w:rsidTr="00785EE6">
        <w:trPr>
          <w:trHeight w:val="439"/>
        </w:trPr>
        <w:tc>
          <w:tcPr>
            <w:tcW w:w="1673" w:type="dxa"/>
            <w:vMerge w:val="restart"/>
            <w:shd w:val="clear" w:color="auto" w:fill="FFFFCC"/>
            <w:vAlign w:val="center"/>
          </w:tcPr>
          <w:p w:rsidR="00785EE6" w:rsidRPr="00F820F9" w:rsidRDefault="00785EE6" w:rsidP="00785EE6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>参加者名</w:t>
            </w:r>
          </w:p>
        </w:tc>
        <w:tc>
          <w:tcPr>
            <w:tcW w:w="567" w:type="dxa"/>
            <w:vAlign w:val="center"/>
          </w:tcPr>
          <w:p w:rsidR="00785EE6" w:rsidRPr="00F820F9" w:rsidRDefault="00785EE6" w:rsidP="00785EE6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85EE6" w:rsidRPr="00F820F9" w:rsidRDefault="00785EE6" w:rsidP="00785EE6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>担当部門</w:t>
            </w:r>
            <w:r w:rsidR="00463BE1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>・</w:t>
            </w:r>
            <w:r w:rsidR="00463BE1" w:rsidRPr="00F820F9"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  <w:t>役職名</w:t>
            </w:r>
          </w:p>
        </w:tc>
        <w:tc>
          <w:tcPr>
            <w:tcW w:w="4536" w:type="dxa"/>
            <w:gridSpan w:val="2"/>
            <w:vAlign w:val="center"/>
          </w:tcPr>
          <w:p w:rsidR="00785EE6" w:rsidRPr="00F820F9" w:rsidRDefault="00785EE6" w:rsidP="00785EE6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 w:rsidRPr="00F820F9"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  <w:t>氏</w:t>
            </w:r>
            <w:r w:rsidRPr="00F820F9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 xml:space="preserve">　　</w:t>
            </w:r>
            <w:r w:rsidRPr="00F820F9"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  <w:t>名</w:t>
            </w:r>
          </w:p>
        </w:tc>
      </w:tr>
      <w:tr w:rsidR="00785EE6" w:rsidRPr="003106D5" w:rsidTr="00785EE6">
        <w:trPr>
          <w:trHeight w:val="571"/>
        </w:trPr>
        <w:tc>
          <w:tcPr>
            <w:tcW w:w="1673" w:type="dxa"/>
            <w:vMerge/>
            <w:shd w:val="clear" w:color="auto" w:fill="FFFFCC"/>
            <w:vAlign w:val="bottom"/>
          </w:tcPr>
          <w:p w:rsidR="00785EE6" w:rsidRPr="00F820F9" w:rsidRDefault="00785EE6" w:rsidP="00785EE6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785EE6" w:rsidRPr="00F820F9" w:rsidRDefault="00785EE6" w:rsidP="00785EE6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①</w:t>
            </w:r>
          </w:p>
        </w:tc>
        <w:tc>
          <w:tcPr>
            <w:tcW w:w="2835" w:type="dxa"/>
            <w:gridSpan w:val="2"/>
            <w:vAlign w:val="center"/>
          </w:tcPr>
          <w:p w:rsidR="00785EE6" w:rsidRPr="00F820F9" w:rsidRDefault="00785EE6" w:rsidP="00785EE6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85EE6" w:rsidRPr="00F820F9" w:rsidRDefault="00785EE6" w:rsidP="00785EE6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</w:tr>
      <w:tr w:rsidR="00785EE6" w:rsidRPr="003106D5" w:rsidTr="00785EE6">
        <w:trPr>
          <w:trHeight w:val="571"/>
        </w:trPr>
        <w:tc>
          <w:tcPr>
            <w:tcW w:w="1673" w:type="dxa"/>
            <w:vMerge/>
            <w:shd w:val="clear" w:color="auto" w:fill="FFFFCC"/>
            <w:vAlign w:val="center"/>
          </w:tcPr>
          <w:p w:rsidR="00785EE6" w:rsidRPr="00F820F9" w:rsidRDefault="00785EE6" w:rsidP="00785EE6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785EE6" w:rsidRPr="00F820F9" w:rsidRDefault="00785EE6" w:rsidP="00785EE6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②</w:t>
            </w:r>
          </w:p>
        </w:tc>
        <w:tc>
          <w:tcPr>
            <w:tcW w:w="2835" w:type="dxa"/>
            <w:gridSpan w:val="2"/>
            <w:vAlign w:val="center"/>
          </w:tcPr>
          <w:p w:rsidR="00785EE6" w:rsidRPr="00F820F9" w:rsidRDefault="00785EE6" w:rsidP="00785EE6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85EE6" w:rsidRPr="009371D3" w:rsidRDefault="00785EE6" w:rsidP="00785EE6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  <w:lang w:eastAsia="ja-JP"/>
              </w:rPr>
            </w:pPr>
          </w:p>
        </w:tc>
      </w:tr>
      <w:tr w:rsidR="00785EE6" w:rsidRPr="003106D5" w:rsidTr="00785EE6">
        <w:trPr>
          <w:trHeight w:val="571"/>
        </w:trPr>
        <w:tc>
          <w:tcPr>
            <w:tcW w:w="1673" w:type="dxa"/>
            <w:vMerge/>
            <w:shd w:val="clear" w:color="auto" w:fill="FFFFCC"/>
            <w:vAlign w:val="center"/>
          </w:tcPr>
          <w:p w:rsidR="00785EE6" w:rsidRPr="00F820F9" w:rsidRDefault="00785EE6" w:rsidP="00785EE6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2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785EE6" w:rsidRPr="00F820F9" w:rsidRDefault="00785EE6" w:rsidP="00785EE6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③</w:t>
            </w:r>
          </w:p>
        </w:tc>
        <w:tc>
          <w:tcPr>
            <w:tcW w:w="2835" w:type="dxa"/>
            <w:gridSpan w:val="2"/>
            <w:vAlign w:val="center"/>
          </w:tcPr>
          <w:p w:rsidR="00785EE6" w:rsidRPr="00F820F9" w:rsidRDefault="00785EE6" w:rsidP="00785EE6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85EE6" w:rsidRPr="00F820F9" w:rsidRDefault="00785EE6" w:rsidP="00785EE6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</w:tr>
      <w:tr w:rsidR="00785EE6" w:rsidRPr="003106D5" w:rsidTr="00785EE6">
        <w:trPr>
          <w:trHeight w:val="592"/>
        </w:trPr>
        <w:tc>
          <w:tcPr>
            <w:tcW w:w="5075" w:type="dxa"/>
            <w:gridSpan w:val="4"/>
            <w:shd w:val="clear" w:color="auto" w:fill="FFFFCC"/>
            <w:vAlign w:val="center"/>
          </w:tcPr>
          <w:p w:rsidR="00785EE6" w:rsidRPr="00F820F9" w:rsidRDefault="00785EE6" w:rsidP="00785EE6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>「魅力発信！ながさき商談会」への来場経験</w:t>
            </w:r>
          </w:p>
        </w:tc>
        <w:tc>
          <w:tcPr>
            <w:tcW w:w="4536" w:type="dxa"/>
            <w:gridSpan w:val="2"/>
            <w:vAlign w:val="center"/>
          </w:tcPr>
          <w:p w:rsidR="00785EE6" w:rsidRPr="00F820F9" w:rsidRDefault="009B575B" w:rsidP="00785EE6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2"/>
                  <w:szCs w:val="22"/>
                  <w:lang w:eastAsia="ja-JP"/>
                </w:rPr>
                <w:id w:val="1481196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01BC">
                  <w:rPr>
                    <w:rFonts w:ascii="ＭＳ ゴシック" w:eastAsia="ＭＳ ゴシック" w:hAnsi="ＭＳ ゴシック" w:hint="eastAsia"/>
                    <w:color w:val="auto"/>
                    <w:kern w:val="2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785EE6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 xml:space="preserve">来場したことがある　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2"/>
                  <w:szCs w:val="22"/>
                  <w:lang w:eastAsia="ja-JP"/>
                </w:rPr>
                <w:id w:val="-451324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01BC">
                  <w:rPr>
                    <w:rFonts w:ascii="ＭＳ ゴシック" w:eastAsia="ＭＳ ゴシック" w:hAnsi="ＭＳ ゴシック" w:hint="eastAsia"/>
                    <w:color w:val="auto"/>
                    <w:kern w:val="2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785EE6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はじめて</w:t>
            </w:r>
          </w:p>
        </w:tc>
      </w:tr>
      <w:tr w:rsidR="00785EE6" w:rsidRPr="003106D5" w:rsidTr="00785EE6">
        <w:trPr>
          <w:trHeight w:val="734"/>
        </w:trPr>
        <w:tc>
          <w:tcPr>
            <w:tcW w:w="5075" w:type="dxa"/>
            <w:gridSpan w:val="4"/>
            <w:shd w:val="clear" w:color="auto" w:fill="FFFFCC"/>
            <w:vAlign w:val="center"/>
          </w:tcPr>
          <w:p w:rsidR="00785EE6" w:rsidRPr="00A373C4" w:rsidRDefault="00785EE6" w:rsidP="00785EE6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  <w:lang w:eastAsia="ja-JP"/>
              </w:rPr>
            </w:pPr>
            <w:r w:rsidRPr="00A373C4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0"/>
                <w:szCs w:val="20"/>
                <w:lang w:eastAsia="ja-JP"/>
              </w:rPr>
              <w:t>出展商品のＦＣＰシート一式（約50MB）を、商談会終了後、希望者へメールにて送信いたします。</w:t>
            </w:r>
          </w:p>
        </w:tc>
        <w:tc>
          <w:tcPr>
            <w:tcW w:w="4536" w:type="dxa"/>
            <w:gridSpan w:val="2"/>
            <w:vAlign w:val="center"/>
          </w:tcPr>
          <w:p w:rsidR="00785EE6" w:rsidRPr="00F820F9" w:rsidRDefault="009B575B" w:rsidP="00785EE6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2"/>
                  <w:szCs w:val="22"/>
                  <w:lang w:eastAsia="ja-JP"/>
                </w:rPr>
                <w:id w:val="-1228689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01BC">
                  <w:rPr>
                    <w:rFonts w:ascii="ＭＳ ゴシック" w:eastAsia="ＭＳ ゴシック" w:hAnsi="ＭＳ ゴシック" w:hint="eastAsia"/>
                    <w:color w:val="auto"/>
                    <w:kern w:val="2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785EE6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 xml:space="preserve">希望する　　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kern w:val="2"/>
                  <w:sz w:val="22"/>
                  <w:szCs w:val="22"/>
                  <w:lang w:eastAsia="ja-JP"/>
                </w:rPr>
                <w:id w:val="-65822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01BC">
                  <w:rPr>
                    <w:rFonts w:ascii="ＭＳ ゴシック" w:eastAsia="ＭＳ ゴシック" w:hAnsi="ＭＳ ゴシック" w:hint="eastAsia"/>
                    <w:color w:val="auto"/>
                    <w:kern w:val="2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 w:rsidR="00785EE6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  <w:lang w:eastAsia="ja-JP"/>
              </w:rPr>
              <w:t>希望しない</w:t>
            </w:r>
          </w:p>
        </w:tc>
      </w:tr>
      <w:tr w:rsidR="00785EE6" w:rsidRPr="003106D5" w:rsidTr="00C80AC0">
        <w:trPr>
          <w:trHeight w:val="1057"/>
        </w:trPr>
        <w:tc>
          <w:tcPr>
            <w:tcW w:w="1673" w:type="dxa"/>
            <w:shd w:val="clear" w:color="auto" w:fill="FFFFCC"/>
            <w:vAlign w:val="center"/>
          </w:tcPr>
          <w:p w:rsidR="00785EE6" w:rsidRPr="00F820F9" w:rsidRDefault="00785EE6" w:rsidP="00785EE6">
            <w:pPr>
              <w:widowControl w:val="0"/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  <w:lang w:eastAsia="ja-JP"/>
              </w:rPr>
              <w:t>連絡事項</w:t>
            </w:r>
          </w:p>
        </w:tc>
        <w:tc>
          <w:tcPr>
            <w:tcW w:w="7938" w:type="dxa"/>
            <w:gridSpan w:val="5"/>
            <w:vAlign w:val="center"/>
          </w:tcPr>
          <w:p w:rsidR="00785EE6" w:rsidRDefault="00785EE6" w:rsidP="00785EE6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  <w:p w:rsidR="00C80AC0" w:rsidRDefault="00C80AC0" w:rsidP="00785EE6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  <w:p w:rsidR="00C80AC0" w:rsidRPr="00F820F9" w:rsidRDefault="00C80AC0" w:rsidP="00785EE6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  <w:lang w:eastAsia="ja-JP"/>
              </w:rPr>
            </w:pPr>
          </w:p>
        </w:tc>
      </w:tr>
    </w:tbl>
    <w:p w:rsidR="00854398" w:rsidRDefault="00876E1B" w:rsidP="007E266A">
      <w:pPr>
        <w:rPr>
          <w:lang w:eastAsia="ja-JP"/>
        </w:rPr>
      </w:pPr>
      <w:r w:rsidRPr="00CF14F3">
        <w:rPr>
          <w:rFonts w:ascii="HG丸ｺﾞｼｯｸM-PRO" w:eastAsia="HG丸ｺﾞｼｯｸM-PRO" w:cs="HGP明朝B" w:hint="eastAsia"/>
          <w:color w:val="auto"/>
          <w:sz w:val="21"/>
          <w:szCs w:val="21"/>
          <w:lang w:eastAsia="ja-JP"/>
        </w:rPr>
        <w:t xml:space="preserve">　　　</w:t>
      </w:r>
      <w:r w:rsidR="00F407EF">
        <w:rPr>
          <w:rFonts w:hint="eastAsia"/>
          <w:lang w:eastAsia="ja-JP"/>
        </w:rPr>
        <w:t>令和</w:t>
      </w:r>
      <w:r w:rsidR="00CE0467">
        <w:rPr>
          <w:rFonts w:hint="eastAsia"/>
          <w:lang w:eastAsia="ja-JP"/>
        </w:rPr>
        <w:t>６</w:t>
      </w:r>
      <w:r w:rsidR="003331BA">
        <w:rPr>
          <w:rFonts w:hint="eastAsia"/>
          <w:lang w:eastAsia="ja-JP"/>
        </w:rPr>
        <w:t>年　　　月　　　日</w:t>
      </w:r>
      <w:r w:rsidR="007F488E">
        <w:rPr>
          <w:rFonts w:hint="eastAsia"/>
          <w:lang w:eastAsia="ja-JP"/>
        </w:rPr>
        <w:t xml:space="preserve">　　</w:t>
      </w:r>
    </w:p>
    <w:p w:rsidR="007E266A" w:rsidRDefault="00715E0E" w:rsidP="004F1AE0">
      <w:pPr>
        <w:ind w:firstLineChars="400" w:firstLine="720"/>
        <w:rPr>
          <w:color w:val="auto"/>
          <w:sz w:val="18"/>
          <w:szCs w:val="18"/>
          <w:lang w:eastAsia="ja-JP"/>
        </w:rPr>
      </w:pPr>
      <w:r w:rsidRPr="003358A4">
        <w:rPr>
          <w:rFonts w:hint="eastAsia"/>
          <w:color w:val="auto"/>
          <w:sz w:val="18"/>
          <w:szCs w:val="18"/>
          <w:lang w:eastAsia="ja-JP"/>
        </w:rPr>
        <w:t>※ご記入いただいた内容は本商談会運営上、必要な範囲内で利用させていただき、それ以外の目的では利用しません</w:t>
      </w:r>
      <w:r>
        <w:rPr>
          <w:rFonts w:hint="eastAsia"/>
          <w:color w:val="auto"/>
          <w:sz w:val="18"/>
          <w:szCs w:val="18"/>
          <w:lang w:eastAsia="ja-JP"/>
        </w:rPr>
        <w:t>。</w:t>
      </w:r>
    </w:p>
    <w:p w:rsidR="00C35102" w:rsidRDefault="00C35102" w:rsidP="00715E0E">
      <w:pPr>
        <w:ind w:leftChars="160" w:left="384" w:firstLineChars="93" w:firstLine="167"/>
        <w:rPr>
          <w:color w:val="auto"/>
          <w:sz w:val="18"/>
          <w:szCs w:val="18"/>
          <w:lang w:eastAsia="ja-JP"/>
        </w:rPr>
      </w:pPr>
    </w:p>
    <w:tbl>
      <w:tblPr>
        <w:tblpPr w:leftFromText="142" w:rightFromText="142" w:vertAnchor="text" w:horzAnchor="margin" w:tblpXSpec="center" w:tblpY="1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85623"/>
        <w:tblLook w:val="04A0" w:firstRow="1" w:lastRow="0" w:firstColumn="1" w:lastColumn="0" w:noHBand="0" w:noVBand="1"/>
      </w:tblPr>
      <w:tblGrid>
        <w:gridCol w:w="814"/>
        <w:gridCol w:w="8508"/>
      </w:tblGrid>
      <w:tr w:rsidR="00C35102" w:rsidRPr="00A10C19" w:rsidTr="00463BE1">
        <w:trPr>
          <w:trHeight w:val="558"/>
        </w:trPr>
        <w:tc>
          <w:tcPr>
            <w:tcW w:w="814" w:type="dxa"/>
            <w:shd w:val="clear" w:color="auto" w:fill="385623"/>
            <w:vAlign w:val="center"/>
          </w:tcPr>
          <w:p w:rsidR="00C35102" w:rsidRPr="00A10C19" w:rsidRDefault="00C35102" w:rsidP="00463BE1">
            <w:pPr>
              <w:rPr>
                <w:rFonts w:ascii="ＭＳ Ｐゴシック" w:hAnsi="ＭＳ Ｐゴシック"/>
                <w:b/>
                <w:color w:val="FFFFFF"/>
                <w:lang w:eastAsia="ja-JP"/>
              </w:rPr>
            </w:pPr>
            <w:r w:rsidRPr="00A10C19">
              <w:rPr>
                <w:rFonts w:ascii="ＭＳ Ｐゴシック" w:hAnsi="ＭＳ Ｐゴシック" w:hint="eastAsia"/>
                <w:b/>
                <w:color w:val="FFFFFF"/>
                <w:lang w:eastAsia="ja-JP"/>
              </w:rPr>
              <w:t>主催</w:t>
            </w:r>
          </w:p>
        </w:tc>
        <w:tc>
          <w:tcPr>
            <w:tcW w:w="8508" w:type="dxa"/>
            <w:shd w:val="clear" w:color="auto" w:fill="385623"/>
            <w:vAlign w:val="center"/>
          </w:tcPr>
          <w:p w:rsidR="00C35102" w:rsidRPr="00A10C19" w:rsidRDefault="00C35102" w:rsidP="00463BE1">
            <w:pPr>
              <w:ind w:left="210"/>
              <w:rPr>
                <w:rFonts w:ascii="ＭＳ Ｐゴシック" w:hAnsi="ＭＳ Ｐゴシック"/>
                <w:b/>
                <w:color w:val="FFFFFF"/>
                <w:lang w:eastAsia="ja-JP"/>
              </w:rPr>
            </w:pPr>
            <w:r>
              <w:rPr>
                <w:rFonts w:ascii="ＭＳ Ｐゴシック" w:hAnsi="ＭＳ Ｐゴシック" w:hint="eastAsia"/>
                <w:b/>
                <w:color w:val="FFFFFF"/>
                <w:lang w:eastAsia="ja-JP"/>
              </w:rPr>
              <w:t>長崎県商工会連合会・日本政策金融公庫・長崎県信用保証協会</w:t>
            </w:r>
          </w:p>
        </w:tc>
      </w:tr>
      <w:tr w:rsidR="00C35102" w:rsidRPr="00A10C19" w:rsidTr="00463BE1">
        <w:trPr>
          <w:trHeight w:val="559"/>
        </w:trPr>
        <w:tc>
          <w:tcPr>
            <w:tcW w:w="814" w:type="dxa"/>
            <w:shd w:val="clear" w:color="auto" w:fill="385623"/>
            <w:vAlign w:val="center"/>
          </w:tcPr>
          <w:p w:rsidR="00C35102" w:rsidRPr="00A10C19" w:rsidRDefault="00C35102" w:rsidP="00463BE1">
            <w:pPr>
              <w:rPr>
                <w:rFonts w:ascii="ＭＳ Ｐゴシック" w:hAnsi="ＭＳ Ｐゴシック"/>
                <w:b/>
                <w:color w:val="FFFFFF"/>
                <w:lang w:eastAsia="ja-JP"/>
              </w:rPr>
            </w:pPr>
            <w:r w:rsidRPr="00A10C19">
              <w:rPr>
                <w:rFonts w:ascii="ＭＳ Ｐゴシック" w:hAnsi="ＭＳ Ｐゴシック" w:hint="eastAsia"/>
                <w:b/>
                <w:color w:val="FFFFFF"/>
                <w:lang w:eastAsia="ja-JP"/>
              </w:rPr>
              <w:lastRenderedPageBreak/>
              <w:t>後援</w:t>
            </w:r>
          </w:p>
        </w:tc>
        <w:tc>
          <w:tcPr>
            <w:tcW w:w="8508" w:type="dxa"/>
            <w:shd w:val="clear" w:color="auto" w:fill="385623"/>
            <w:vAlign w:val="center"/>
          </w:tcPr>
          <w:p w:rsidR="00C35102" w:rsidRPr="00A10C19" w:rsidRDefault="00C35102" w:rsidP="00463BE1">
            <w:pPr>
              <w:ind w:left="210"/>
              <w:rPr>
                <w:rFonts w:ascii="ＭＳ Ｐゴシック" w:hAnsi="ＭＳ Ｐゴシック"/>
                <w:b/>
                <w:color w:val="FFFFFF"/>
                <w:lang w:eastAsia="ja-JP"/>
              </w:rPr>
            </w:pPr>
            <w:r w:rsidRPr="00A10C19">
              <w:rPr>
                <w:rFonts w:ascii="ＭＳ Ｐゴシック" w:hAnsi="ＭＳ Ｐゴシック" w:hint="eastAsia"/>
                <w:b/>
                <w:color w:val="FFFFFF"/>
                <w:lang w:eastAsia="ja-JP"/>
              </w:rPr>
              <w:t>長崎県・長崎県商工会議所連合会・長崎県中小企業団体中央会</w:t>
            </w:r>
            <w:r>
              <w:rPr>
                <w:rFonts w:ascii="ＭＳ Ｐゴシック" w:hAnsi="ＭＳ Ｐゴシック" w:hint="eastAsia"/>
                <w:b/>
                <w:color w:val="FFFFFF"/>
                <w:lang w:eastAsia="ja-JP"/>
              </w:rPr>
              <w:t>・ジェトロ長崎</w:t>
            </w:r>
          </w:p>
        </w:tc>
      </w:tr>
    </w:tbl>
    <w:p w:rsidR="00C35102" w:rsidRDefault="00C35102" w:rsidP="00FC72BB">
      <w:pPr>
        <w:rPr>
          <w:color w:val="auto"/>
          <w:sz w:val="18"/>
          <w:szCs w:val="18"/>
          <w:lang w:eastAsia="ja-JP"/>
        </w:rPr>
      </w:pPr>
    </w:p>
    <w:p w:rsidR="00C35102" w:rsidRDefault="00C35102" w:rsidP="00715E0E">
      <w:pPr>
        <w:ind w:leftChars="160" w:left="384" w:firstLineChars="93" w:firstLine="167"/>
        <w:rPr>
          <w:color w:val="auto"/>
          <w:sz w:val="18"/>
          <w:szCs w:val="18"/>
          <w:lang w:eastAsia="ja-JP"/>
        </w:rPr>
      </w:pPr>
    </w:p>
    <w:p w:rsidR="00463BE1" w:rsidRDefault="00463BE1" w:rsidP="00715E0E">
      <w:pPr>
        <w:ind w:leftChars="160" w:left="384" w:firstLineChars="93" w:firstLine="167"/>
        <w:rPr>
          <w:color w:val="auto"/>
          <w:sz w:val="18"/>
          <w:szCs w:val="18"/>
          <w:lang w:eastAsia="ja-JP"/>
        </w:rPr>
      </w:pPr>
    </w:p>
    <w:sectPr w:rsidR="00463BE1" w:rsidSect="00CC4BB3">
      <w:pgSz w:w="11907" w:h="16840" w:code="9"/>
      <w:pgMar w:top="851" w:right="709" w:bottom="51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432F" w:rsidRDefault="0063432F" w:rsidP="00BA22F6">
      <w:r>
        <w:separator/>
      </w:r>
    </w:p>
  </w:endnote>
  <w:endnote w:type="continuationSeparator" w:id="0">
    <w:p w:rsidR="0063432F" w:rsidRDefault="0063432F" w:rsidP="00BA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432F" w:rsidRDefault="0063432F" w:rsidP="00BA22F6">
      <w:r>
        <w:separator/>
      </w:r>
    </w:p>
  </w:footnote>
  <w:footnote w:type="continuationSeparator" w:id="0">
    <w:p w:rsidR="0063432F" w:rsidRDefault="0063432F" w:rsidP="00BA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6F5BC18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71383186" o:spid="_x0000_i1025" type="#_x0000_t75" style="width:16.5pt;height:16.5pt;visibility:visible;mso-wrap-style:square">
            <v:imagedata r:id="rId1" o:title=""/>
          </v:shape>
        </w:pict>
      </mc:Choice>
      <mc:Fallback>
        <w:drawing>
          <wp:inline distT="0" distB="0" distL="0" distR="0" wp14:anchorId="7C7356DF">
            <wp:extent cx="209550" cy="209550"/>
            <wp:effectExtent l="0" t="0" r="0" b="0"/>
            <wp:docPr id="471383186" name="図 471383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86345D"/>
    <w:multiLevelType w:val="hybridMultilevel"/>
    <w:tmpl w:val="FF0AD17C"/>
    <w:lvl w:ilvl="0" w:tplc="41E4137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D5820A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BD6C9B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A76BC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C62BD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9181EB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BEA3D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064D55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E8561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271746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9F"/>
    <w:rsid w:val="00013699"/>
    <w:rsid w:val="000229C4"/>
    <w:rsid w:val="00032551"/>
    <w:rsid w:val="0004342D"/>
    <w:rsid w:val="00043879"/>
    <w:rsid w:val="00044045"/>
    <w:rsid w:val="00047079"/>
    <w:rsid w:val="0006471B"/>
    <w:rsid w:val="00066B51"/>
    <w:rsid w:val="00095AB0"/>
    <w:rsid w:val="00095F66"/>
    <w:rsid w:val="000A17C8"/>
    <w:rsid w:val="000B18F8"/>
    <w:rsid w:val="000B6CC3"/>
    <w:rsid w:val="000C17B8"/>
    <w:rsid w:val="000D1A0C"/>
    <w:rsid w:val="000D787B"/>
    <w:rsid w:val="000E01AC"/>
    <w:rsid w:val="000E04F9"/>
    <w:rsid w:val="000F2A11"/>
    <w:rsid w:val="000F5CBB"/>
    <w:rsid w:val="00103BB0"/>
    <w:rsid w:val="00115733"/>
    <w:rsid w:val="00117D7A"/>
    <w:rsid w:val="001711BD"/>
    <w:rsid w:val="00177A11"/>
    <w:rsid w:val="001A70AA"/>
    <w:rsid w:val="001B23D8"/>
    <w:rsid w:val="001C25EA"/>
    <w:rsid w:val="001D1BEA"/>
    <w:rsid w:val="001D251A"/>
    <w:rsid w:val="001D66D9"/>
    <w:rsid w:val="001E2042"/>
    <w:rsid w:val="001E3491"/>
    <w:rsid w:val="0020362C"/>
    <w:rsid w:val="00216AB4"/>
    <w:rsid w:val="0021781E"/>
    <w:rsid w:val="00232757"/>
    <w:rsid w:val="002369A8"/>
    <w:rsid w:val="002407FB"/>
    <w:rsid w:val="00240858"/>
    <w:rsid w:val="00243E5D"/>
    <w:rsid w:val="00251204"/>
    <w:rsid w:val="0025669F"/>
    <w:rsid w:val="00267B6E"/>
    <w:rsid w:val="00277128"/>
    <w:rsid w:val="00283408"/>
    <w:rsid w:val="002931C7"/>
    <w:rsid w:val="002B3FE7"/>
    <w:rsid w:val="002C2229"/>
    <w:rsid w:val="002C38AC"/>
    <w:rsid w:val="002D217B"/>
    <w:rsid w:val="002D3351"/>
    <w:rsid w:val="002D4919"/>
    <w:rsid w:val="002E7E72"/>
    <w:rsid w:val="002F0753"/>
    <w:rsid w:val="00301902"/>
    <w:rsid w:val="00302008"/>
    <w:rsid w:val="00307647"/>
    <w:rsid w:val="003106D5"/>
    <w:rsid w:val="003108BC"/>
    <w:rsid w:val="00314A27"/>
    <w:rsid w:val="003231CE"/>
    <w:rsid w:val="003258F1"/>
    <w:rsid w:val="003331BA"/>
    <w:rsid w:val="003358A4"/>
    <w:rsid w:val="00344D1B"/>
    <w:rsid w:val="0034773B"/>
    <w:rsid w:val="00364A4B"/>
    <w:rsid w:val="00367C37"/>
    <w:rsid w:val="00385FEB"/>
    <w:rsid w:val="00390A22"/>
    <w:rsid w:val="003A3D2A"/>
    <w:rsid w:val="003A5848"/>
    <w:rsid w:val="003B6DE1"/>
    <w:rsid w:val="003B7140"/>
    <w:rsid w:val="003C5F71"/>
    <w:rsid w:val="003D5E60"/>
    <w:rsid w:val="003E0314"/>
    <w:rsid w:val="003E0F0A"/>
    <w:rsid w:val="003E5C33"/>
    <w:rsid w:val="003F35C8"/>
    <w:rsid w:val="003F3E74"/>
    <w:rsid w:val="00400E1D"/>
    <w:rsid w:val="00402A72"/>
    <w:rsid w:val="00402E17"/>
    <w:rsid w:val="00412E29"/>
    <w:rsid w:val="00423E39"/>
    <w:rsid w:val="00425699"/>
    <w:rsid w:val="00444DDC"/>
    <w:rsid w:val="0045725B"/>
    <w:rsid w:val="00463BE1"/>
    <w:rsid w:val="00473833"/>
    <w:rsid w:val="00481147"/>
    <w:rsid w:val="0048145B"/>
    <w:rsid w:val="004A12F6"/>
    <w:rsid w:val="004E2C37"/>
    <w:rsid w:val="004E2FD2"/>
    <w:rsid w:val="004F1AE0"/>
    <w:rsid w:val="004F235F"/>
    <w:rsid w:val="00501F14"/>
    <w:rsid w:val="00512F9D"/>
    <w:rsid w:val="00516FCF"/>
    <w:rsid w:val="005213CC"/>
    <w:rsid w:val="005221DE"/>
    <w:rsid w:val="005226F4"/>
    <w:rsid w:val="00524420"/>
    <w:rsid w:val="00542198"/>
    <w:rsid w:val="00542924"/>
    <w:rsid w:val="00542EEA"/>
    <w:rsid w:val="005474BF"/>
    <w:rsid w:val="00562202"/>
    <w:rsid w:val="00564626"/>
    <w:rsid w:val="0057074E"/>
    <w:rsid w:val="00571B1F"/>
    <w:rsid w:val="00577D90"/>
    <w:rsid w:val="00590910"/>
    <w:rsid w:val="005917A8"/>
    <w:rsid w:val="005961D8"/>
    <w:rsid w:val="005A48AD"/>
    <w:rsid w:val="005B2967"/>
    <w:rsid w:val="005B7F18"/>
    <w:rsid w:val="005C0C67"/>
    <w:rsid w:val="005C5CB0"/>
    <w:rsid w:val="005C7195"/>
    <w:rsid w:val="005C7512"/>
    <w:rsid w:val="005E0722"/>
    <w:rsid w:val="005E1ABF"/>
    <w:rsid w:val="005F34F7"/>
    <w:rsid w:val="0060482C"/>
    <w:rsid w:val="00615896"/>
    <w:rsid w:val="0062551C"/>
    <w:rsid w:val="0062586A"/>
    <w:rsid w:val="00633A0A"/>
    <w:rsid w:val="0063432F"/>
    <w:rsid w:val="0064326F"/>
    <w:rsid w:val="00643861"/>
    <w:rsid w:val="006447B8"/>
    <w:rsid w:val="00652FB9"/>
    <w:rsid w:val="00671510"/>
    <w:rsid w:val="0067495C"/>
    <w:rsid w:val="006866A6"/>
    <w:rsid w:val="00692806"/>
    <w:rsid w:val="006A67DD"/>
    <w:rsid w:val="006B55A0"/>
    <w:rsid w:val="006C55BD"/>
    <w:rsid w:val="006D3EB8"/>
    <w:rsid w:val="006E093C"/>
    <w:rsid w:val="006E09B8"/>
    <w:rsid w:val="006E4CE1"/>
    <w:rsid w:val="007126E0"/>
    <w:rsid w:val="00715E0E"/>
    <w:rsid w:val="00716A1C"/>
    <w:rsid w:val="0071749F"/>
    <w:rsid w:val="007341A7"/>
    <w:rsid w:val="00752246"/>
    <w:rsid w:val="00763C88"/>
    <w:rsid w:val="00766E89"/>
    <w:rsid w:val="00767C00"/>
    <w:rsid w:val="00770453"/>
    <w:rsid w:val="00772F03"/>
    <w:rsid w:val="00785EE6"/>
    <w:rsid w:val="007929F2"/>
    <w:rsid w:val="007A01D4"/>
    <w:rsid w:val="007A6CD5"/>
    <w:rsid w:val="007B19E4"/>
    <w:rsid w:val="007B52BC"/>
    <w:rsid w:val="007B6284"/>
    <w:rsid w:val="007C77DC"/>
    <w:rsid w:val="007D4CED"/>
    <w:rsid w:val="007D4D74"/>
    <w:rsid w:val="007D5B87"/>
    <w:rsid w:val="007E266A"/>
    <w:rsid w:val="007F05AC"/>
    <w:rsid w:val="007F488E"/>
    <w:rsid w:val="007F5BF8"/>
    <w:rsid w:val="007F602C"/>
    <w:rsid w:val="00833B1D"/>
    <w:rsid w:val="00835B6B"/>
    <w:rsid w:val="00843095"/>
    <w:rsid w:val="00845BC5"/>
    <w:rsid w:val="00854398"/>
    <w:rsid w:val="00873C40"/>
    <w:rsid w:val="00876E1B"/>
    <w:rsid w:val="008938D9"/>
    <w:rsid w:val="008A64F7"/>
    <w:rsid w:val="008B41B4"/>
    <w:rsid w:val="008C114A"/>
    <w:rsid w:val="008C2EA2"/>
    <w:rsid w:val="008D426B"/>
    <w:rsid w:val="008F198A"/>
    <w:rsid w:val="008F236A"/>
    <w:rsid w:val="008F537D"/>
    <w:rsid w:val="009101B3"/>
    <w:rsid w:val="00911CF8"/>
    <w:rsid w:val="009143F1"/>
    <w:rsid w:val="009164E9"/>
    <w:rsid w:val="00922C9D"/>
    <w:rsid w:val="00927A92"/>
    <w:rsid w:val="009366C3"/>
    <w:rsid w:val="009371D3"/>
    <w:rsid w:val="00940362"/>
    <w:rsid w:val="00942A7B"/>
    <w:rsid w:val="00943CEF"/>
    <w:rsid w:val="009508E5"/>
    <w:rsid w:val="009509E4"/>
    <w:rsid w:val="009514A0"/>
    <w:rsid w:val="0095213D"/>
    <w:rsid w:val="00963387"/>
    <w:rsid w:val="0097464C"/>
    <w:rsid w:val="00981B24"/>
    <w:rsid w:val="0098673D"/>
    <w:rsid w:val="0099190C"/>
    <w:rsid w:val="00992CF7"/>
    <w:rsid w:val="009A0BE5"/>
    <w:rsid w:val="009B10D6"/>
    <w:rsid w:val="009B575B"/>
    <w:rsid w:val="009D25E5"/>
    <w:rsid w:val="009D2F19"/>
    <w:rsid w:val="009E2494"/>
    <w:rsid w:val="009F156D"/>
    <w:rsid w:val="00A020C3"/>
    <w:rsid w:val="00A10C19"/>
    <w:rsid w:val="00A12404"/>
    <w:rsid w:val="00A230E0"/>
    <w:rsid w:val="00A35CEC"/>
    <w:rsid w:val="00A373C4"/>
    <w:rsid w:val="00A41182"/>
    <w:rsid w:val="00A520C6"/>
    <w:rsid w:val="00A56ED2"/>
    <w:rsid w:val="00A57FCC"/>
    <w:rsid w:val="00A6093F"/>
    <w:rsid w:val="00A670BE"/>
    <w:rsid w:val="00A72DFB"/>
    <w:rsid w:val="00A734CB"/>
    <w:rsid w:val="00A87BCC"/>
    <w:rsid w:val="00A910D9"/>
    <w:rsid w:val="00AA3B5D"/>
    <w:rsid w:val="00AB12DA"/>
    <w:rsid w:val="00AB47CE"/>
    <w:rsid w:val="00AC689D"/>
    <w:rsid w:val="00AD0EE6"/>
    <w:rsid w:val="00AD123F"/>
    <w:rsid w:val="00AE3611"/>
    <w:rsid w:val="00AE74F8"/>
    <w:rsid w:val="00B0154E"/>
    <w:rsid w:val="00B01F03"/>
    <w:rsid w:val="00B034D3"/>
    <w:rsid w:val="00B03EB7"/>
    <w:rsid w:val="00B47093"/>
    <w:rsid w:val="00B559FA"/>
    <w:rsid w:val="00B57B83"/>
    <w:rsid w:val="00B63B97"/>
    <w:rsid w:val="00B71911"/>
    <w:rsid w:val="00B76F0C"/>
    <w:rsid w:val="00B81E7E"/>
    <w:rsid w:val="00BA02D1"/>
    <w:rsid w:val="00BA22F6"/>
    <w:rsid w:val="00BA5495"/>
    <w:rsid w:val="00BA6A22"/>
    <w:rsid w:val="00BB3898"/>
    <w:rsid w:val="00BB75DD"/>
    <w:rsid w:val="00BC33ED"/>
    <w:rsid w:val="00BC48C4"/>
    <w:rsid w:val="00C108D0"/>
    <w:rsid w:val="00C11BBF"/>
    <w:rsid w:val="00C12C61"/>
    <w:rsid w:val="00C33887"/>
    <w:rsid w:val="00C341BB"/>
    <w:rsid w:val="00C345B9"/>
    <w:rsid w:val="00C35102"/>
    <w:rsid w:val="00C43FDD"/>
    <w:rsid w:val="00C44C8D"/>
    <w:rsid w:val="00C55D04"/>
    <w:rsid w:val="00C57645"/>
    <w:rsid w:val="00C61239"/>
    <w:rsid w:val="00C643DC"/>
    <w:rsid w:val="00C64884"/>
    <w:rsid w:val="00C65218"/>
    <w:rsid w:val="00C74C9A"/>
    <w:rsid w:val="00C80AC0"/>
    <w:rsid w:val="00C90C2F"/>
    <w:rsid w:val="00C90C39"/>
    <w:rsid w:val="00CB2314"/>
    <w:rsid w:val="00CB2F6E"/>
    <w:rsid w:val="00CC4537"/>
    <w:rsid w:val="00CC4BB3"/>
    <w:rsid w:val="00CD2143"/>
    <w:rsid w:val="00CD5419"/>
    <w:rsid w:val="00CE0467"/>
    <w:rsid w:val="00CF14F3"/>
    <w:rsid w:val="00CF6CC3"/>
    <w:rsid w:val="00CF7D27"/>
    <w:rsid w:val="00D06ED6"/>
    <w:rsid w:val="00D07DCF"/>
    <w:rsid w:val="00D264A2"/>
    <w:rsid w:val="00D45A70"/>
    <w:rsid w:val="00D50F97"/>
    <w:rsid w:val="00D53CE4"/>
    <w:rsid w:val="00D801BC"/>
    <w:rsid w:val="00D96F5E"/>
    <w:rsid w:val="00DA04C0"/>
    <w:rsid w:val="00DB593F"/>
    <w:rsid w:val="00DB5EAA"/>
    <w:rsid w:val="00DC3060"/>
    <w:rsid w:val="00DC3231"/>
    <w:rsid w:val="00DD7A95"/>
    <w:rsid w:val="00DF7BEF"/>
    <w:rsid w:val="00E17CD2"/>
    <w:rsid w:val="00E4223F"/>
    <w:rsid w:val="00E44721"/>
    <w:rsid w:val="00E61149"/>
    <w:rsid w:val="00E72D68"/>
    <w:rsid w:val="00E97CAF"/>
    <w:rsid w:val="00ED4B38"/>
    <w:rsid w:val="00EE55FB"/>
    <w:rsid w:val="00EE7848"/>
    <w:rsid w:val="00EF205E"/>
    <w:rsid w:val="00F0250E"/>
    <w:rsid w:val="00F039BF"/>
    <w:rsid w:val="00F07401"/>
    <w:rsid w:val="00F10884"/>
    <w:rsid w:val="00F23248"/>
    <w:rsid w:val="00F24E20"/>
    <w:rsid w:val="00F35045"/>
    <w:rsid w:val="00F407EF"/>
    <w:rsid w:val="00F4786E"/>
    <w:rsid w:val="00F55C42"/>
    <w:rsid w:val="00F55C60"/>
    <w:rsid w:val="00F57BD1"/>
    <w:rsid w:val="00F66A9E"/>
    <w:rsid w:val="00F67E94"/>
    <w:rsid w:val="00F771A3"/>
    <w:rsid w:val="00F80702"/>
    <w:rsid w:val="00F80B85"/>
    <w:rsid w:val="00F820F9"/>
    <w:rsid w:val="00FA5986"/>
    <w:rsid w:val="00FB09BF"/>
    <w:rsid w:val="00FB5ED9"/>
    <w:rsid w:val="00FC048F"/>
    <w:rsid w:val="00FC2D01"/>
    <w:rsid w:val="00FC72BB"/>
    <w:rsid w:val="00FC7DFB"/>
    <w:rsid w:val="00FE29FA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7EE2D"/>
  <w15:chartTrackingRefBased/>
  <w15:docId w15:val="{873C9646-87E8-4098-AD05-4B53D7BA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A1C"/>
    <w:rPr>
      <w:rFonts w:ascii="Arial" w:eastAsia="ＭＳ Ｐゴシック" w:hAnsi="Arial"/>
      <w:color w:val="333399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A57FCC"/>
    <w:pPr>
      <w:keepNext/>
      <w:spacing w:before="240" w:after="60"/>
      <w:outlineLvl w:val="0"/>
    </w:pPr>
    <w:rPr>
      <w:rFonts w:ascii="Arial Black" w:hAnsi="Arial Black" w:cs="Arial"/>
      <w:b/>
      <w:bCs/>
      <w:smallCaps/>
      <w:color w:val="78916E"/>
      <w:spacing w:val="20"/>
      <w:kern w:val="32"/>
      <w:sz w:val="84"/>
      <w:szCs w:val="92"/>
    </w:rPr>
  </w:style>
  <w:style w:type="paragraph" w:styleId="2">
    <w:name w:val="heading 2"/>
    <w:basedOn w:val="a"/>
    <w:next w:val="a"/>
    <w:qFormat/>
    <w:rsid w:val="00A57FCC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ind w:left="720"/>
      <w:jc w:val="center"/>
      <w:outlineLvl w:val="1"/>
    </w:pPr>
    <w:rPr>
      <w:rFonts w:ascii="Arial Black" w:hAnsi="Arial Black"/>
      <w:color w:val="AFB487"/>
      <w:sz w:val="96"/>
      <w:szCs w:val="96"/>
    </w:rPr>
  </w:style>
  <w:style w:type="paragraph" w:styleId="3">
    <w:name w:val="heading 3"/>
    <w:basedOn w:val="a"/>
    <w:next w:val="a"/>
    <w:qFormat/>
    <w:rsid w:val="00716A1C"/>
    <w:pPr>
      <w:ind w:left="720"/>
      <w:jc w:val="center"/>
      <w:outlineLvl w:val="2"/>
    </w:pPr>
    <w:rPr>
      <w:rFonts w:ascii="Garamond" w:eastAsia="ＭＳ 明朝" w:hAnsi="Garamond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a"/>
    <w:rsid w:val="003F3E74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hAnsi="Tahoma"/>
      <w:color w:val="78916E"/>
      <w:sz w:val="28"/>
      <w:szCs w:val="28"/>
    </w:rPr>
  </w:style>
  <w:style w:type="paragraph" w:customStyle="1" w:styleId="EventDate">
    <w:name w:val="Event Date"/>
    <w:basedOn w:val="a"/>
    <w:rsid w:val="008B41B4"/>
    <w:pPr>
      <w:spacing w:before="480" w:after="480"/>
      <w:ind w:left="720"/>
      <w:jc w:val="center"/>
      <w:outlineLvl w:val="2"/>
    </w:pPr>
    <w:rPr>
      <w:rFonts w:ascii="Tahoma" w:hAnsi="Tahoma"/>
      <w:color w:val="78916E"/>
      <w:sz w:val="48"/>
      <w:szCs w:val="20"/>
    </w:rPr>
  </w:style>
  <w:style w:type="character" w:customStyle="1" w:styleId="10">
    <w:name w:val="見出し 1 (文字)"/>
    <w:link w:val="1"/>
    <w:rsid w:val="00307647"/>
    <w:rPr>
      <w:rFonts w:ascii="Arial Black" w:eastAsia="ＭＳ Ｐゴシック" w:hAnsi="Arial Black" w:cs="Arial"/>
      <w:b/>
      <w:bCs/>
      <w:smallCaps/>
      <w:color w:val="78916E"/>
      <w:spacing w:val="20"/>
      <w:kern w:val="32"/>
      <w:sz w:val="84"/>
      <w:szCs w:val="92"/>
      <w:lang w:eastAsia="en-US"/>
    </w:rPr>
  </w:style>
  <w:style w:type="paragraph" w:styleId="a4">
    <w:name w:val="Body Text"/>
    <w:basedOn w:val="a"/>
    <w:rsid w:val="008B41B4"/>
    <w:pPr>
      <w:spacing w:before="120" w:after="120"/>
      <w:ind w:left="720"/>
      <w:jc w:val="both"/>
    </w:pPr>
    <w:rPr>
      <w:rFonts w:ascii="Tahoma" w:hAnsi="Tahoma"/>
      <w:color w:val="auto"/>
      <w:sz w:val="32"/>
      <w:szCs w:val="20"/>
    </w:rPr>
  </w:style>
  <w:style w:type="table" w:styleId="11">
    <w:name w:val="Table Colorful 1"/>
    <w:basedOn w:val="a1"/>
    <w:rsid w:val="00344D1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1"/>
    <w:rsid w:val="00344D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Colorful Grid Accent 1"/>
    <w:basedOn w:val="a1"/>
    <w:uiPriority w:val="73"/>
    <w:rsid w:val="00344D1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2">
    <w:name w:val="Colorful Shading Accent 5"/>
    <w:basedOn w:val="a1"/>
    <w:uiPriority w:val="71"/>
    <w:rsid w:val="00344D1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00">
    <w:name w:val="Medium Grid 3 Accent 5"/>
    <w:basedOn w:val="a1"/>
    <w:uiPriority w:val="69"/>
    <w:rsid w:val="00344D1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Hyperlink"/>
    <w:rsid w:val="005C5CB0"/>
    <w:rPr>
      <w:color w:val="0000FF"/>
      <w:u w:val="single"/>
    </w:rPr>
  </w:style>
  <w:style w:type="paragraph" w:styleId="a6">
    <w:name w:val="Balloon Text"/>
    <w:basedOn w:val="a"/>
    <w:link w:val="a7"/>
    <w:rsid w:val="007D4D74"/>
    <w:rPr>
      <w:rFonts w:eastAsia="ＭＳ ゴシック"/>
      <w:sz w:val="18"/>
      <w:szCs w:val="18"/>
    </w:rPr>
  </w:style>
  <w:style w:type="character" w:customStyle="1" w:styleId="a7">
    <w:name w:val="吹き出し (文字)"/>
    <w:link w:val="a6"/>
    <w:rsid w:val="007D4D74"/>
    <w:rPr>
      <w:rFonts w:ascii="Arial" w:eastAsia="ＭＳ ゴシック" w:hAnsi="Arial" w:cs="Times New Roman"/>
      <w:color w:val="333399"/>
      <w:sz w:val="18"/>
      <w:szCs w:val="18"/>
      <w:lang w:eastAsia="en-US"/>
    </w:rPr>
  </w:style>
  <w:style w:type="paragraph" w:styleId="a8">
    <w:name w:val="header"/>
    <w:basedOn w:val="a"/>
    <w:link w:val="a9"/>
    <w:rsid w:val="00BA22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A22F6"/>
    <w:rPr>
      <w:rFonts w:ascii="Arial" w:eastAsia="ＭＳ Ｐゴシック" w:hAnsi="Arial"/>
      <w:color w:val="333399"/>
      <w:sz w:val="24"/>
      <w:szCs w:val="24"/>
      <w:lang w:eastAsia="en-US"/>
    </w:rPr>
  </w:style>
  <w:style w:type="paragraph" w:styleId="aa">
    <w:name w:val="footer"/>
    <w:basedOn w:val="a"/>
    <w:link w:val="ab"/>
    <w:rsid w:val="00BA22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A22F6"/>
    <w:rPr>
      <w:rFonts w:ascii="Arial" w:eastAsia="ＭＳ Ｐゴシック" w:hAnsi="Arial"/>
      <w:color w:val="333399"/>
      <w:sz w:val="24"/>
      <w:szCs w:val="24"/>
      <w:lang w:eastAsia="en-US"/>
    </w:rPr>
  </w:style>
  <w:style w:type="character" w:styleId="ac">
    <w:name w:val="FollowedHyperlink"/>
    <w:rsid w:val="00CF14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9730">
                  <w:marLeft w:val="1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1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4297">
                  <w:marLeft w:val="1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Event%20flyer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flyer.dot</Template>
  <TotalTime>25</TotalTime>
  <Pages>2</Pages>
  <Words>386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623</CharactersWithSpaces>
  <SharedDoc>false</SharedDoc>
  <HLinks>
    <vt:vector size="6" baseType="variant"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mailto:shinko@shokokai-nagasaki.or.jp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2020-09-01T01:17:00Z</cp:lastPrinted>
  <dcterms:created xsi:type="dcterms:W3CDTF">2024-05-13T01:33:00Z</dcterms:created>
  <dcterms:modified xsi:type="dcterms:W3CDTF">2024-08-13T05:48:00Z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TC010219691041</vt:lpwstr>
  </property>
</Properties>
</file>